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EF5" w14:textId="099D564D" w:rsidR="00395C9B" w:rsidRPr="008737EE" w:rsidRDefault="0081049F" w:rsidP="00EA3800">
      <w:pPr>
        <w:pStyle w:val="bodytextbold9pt"/>
        <w:rPr>
          <w:noProof/>
          <w:sz w:val="20"/>
          <w:szCs w:val="20"/>
          <w:lang w:eastAsia="de-DE"/>
        </w:rPr>
      </w:pPr>
      <w:r w:rsidRPr="009E24A6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77696" behindDoc="0" locked="0" layoutInCell="1" allowOverlap="1" wp14:anchorId="0AE73F68" wp14:editId="5970F805">
            <wp:simplePos x="0" y="0"/>
            <wp:positionH relativeFrom="column">
              <wp:posOffset>356235</wp:posOffset>
            </wp:positionH>
            <wp:positionV relativeFrom="paragraph">
              <wp:posOffset>-2105660</wp:posOffset>
            </wp:positionV>
            <wp:extent cx="3168000" cy="165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_dot-pulse_rgb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4A6" w:rsidRPr="00F93B3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23FED27" wp14:editId="62B44893">
                <wp:simplePos x="0" y="0"/>
                <wp:positionH relativeFrom="margin">
                  <wp:posOffset>-367665</wp:posOffset>
                </wp:positionH>
                <wp:positionV relativeFrom="page">
                  <wp:posOffset>828675</wp:posOffset>
                </wp:positionV>
                <wp:extent cx="3695700" cy="1438275"/>
                <wp:effectExtent l="0" t="0" r="0" b="95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1A8CAA" w14:textId="77777777" w:rsidR="009E24A6" w:rsidRPr="009A3A43" w:rsidRDefault="009E24A6" w:rsidP="009E24A6">
                            <w:pPr>
                              <w:pStyle w:val="headline42pt"/>
                              <w:rPr>
                                <w:lang w:val="de-CH"/>
                              </w:rPr>
                            </w:pPr>
                            <w:r w:rsidRPr="009A3A43">
                              <w:rPr>
                                <w:lang w:val="de-CH"/>
                              </w:rPr>
                              <w:t>Agenda</w:t>
                            </w:r>
                          </w:p>
                          <w:p w14:paraId="5F969B5A" w14:textId="46B0893F" w:rsidR="009E24A6" w:rsidRPr="00A51B8E" w:rsidRDefault="00AD0DD5" w:rsidP="00E94381">
                            <w:pPr>
                              <w:pStyle w:val="urlkeyword9pt"/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  <w:t xml:space="preserve">MR </w:t>
                            </w:r>
                            <w:r w:rsidR="008737EE">
                              <w:rPr>
                                <w:color w:val="EC6602" w:themeColor="background2"/>
                                <w:sz w:val="24"/>
                                <w:szCs w:val="24"/>
                                <w:lang w:val="de-CH"/>
                              </w:rPr>
                              <w:t>Body / Abdomen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FED2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-28.95pt;margin-top:65.25pt;width:291pt;height:1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" o:allowincell="f" filled="f" stroked="f" strokeweight=".5pt">
                <v:textbox inset="0,0,0,0">
                  <w:txbxContent>
                    <w:p w14:paraId="2A1A8CAA" w14:textId="77777777" w:rsidR="009E24A6" w:rsidRPr="009A3A43" w:rsidRDefault="009E24A6" w:rsidP="009E24A6">
                      <w:pPr>
                        <w:pStyle w:val="headline42pt"/>
                        <w:rPr>
                          <w:lang w:val="de-CH"/>
                        </w:rPr>
                      </w:pPr>
                      <w:r w:rsidRPr="009A3A43">
                        <w:rPr>
                          <w:lang w:val="de-CH"/>
                        </w:rPr>
                        <w:t>Agenda</w:t>
                      </w:r>
                    </w:p>
                    <w:p w14:paraId="5F969B5A" w14:textId="46B0893F" w:rsidR="009E24A6" w:rsidRPr="00A51B8E" w:rsidRDefault="00AD0DD5" w:rsidP="00E94381">
                      <w:pPr>
                        <w:pStyle w:val="urlkeyword9pt"/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</w:pPr>
                      <w:r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  <w:t xml:space="preserve">MR </w:t>
                      </w:r>
                      <w:r w:rsidR="008737EE">
                        <w:rPr>
                          <w:color w:val="EC6602" w:themeColor="background2"/>
                          <w:sz w:val="24"/>
                          <w:szCs w:val="24"/>
                          <w:lang w:val="de-CH"/>
                        </w:rPr>
                        <w:t>Body / Abdomen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E5BFEF" w14:textId="7CF16BB6" w:rsidR="00C4347B" w:rsidRPr="008737EE" w:rsidRDefault="00C4347B" w:rsidP="00BC7462">
      <w:pPr>
        <w:pStyle w:val="bodytextbold9pt"/>
        <w:rPr>
          <w:noProof/>
          <w:lang w:eastAsia="de-DE"/>
        </w:rPr>
      </w:pPr>
    </w:p>
    <w:p w14:paraId="52484982" w14:textId="4B357D19" w:rsidR="00FA4C53" w:rsidRPr="008737EE" w:rsidRDefault="00FA4C53" w:rsidP="00F604A7">
      <w:pPr>
        <w:pStyle w:val="bodytextbold9pt"/>
        <w:rPr>
          <w:noProof/>
          <w:color w:val="EC6602" w:themeColor="background2"/>
          <w:sz w:val="24"/>
          <w:szCs w:val="24"/>
          <w:lang w:eastAsia="de-DE"/>
        </w:rPr>
      </w:pPr>
    </w:p>
    <w:tbl>
      <w:tblPr>
        <w:tblStyle w:val="Tabellenras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8408F3" w:rsidRPr="002C03B3" w14:paraId="250FF5DD" w14:textId="77777777" w:rsidTr="008408F3">
        <w:tc>
          <w:tcPr>
            <w:tcW w:w="1980" w:type="dxa"/>
          </w:tcPr>
          <w:p w14:paraId="342254DD" w14:textId="079F154B" w:rsidR="008408F3" w:rsidRDefault="008408F3" w:rsidP="009A788C">
            <w:pPr>
              <w:pStyle w:val="bodytextbold9pt"/>
              <w:rPr>
                <w:b w:val="0"/>
                <w:bCs/>
                <w:noProof/>
                <w:lang w:val="it-CH" w:eastAsia="de-DE"/>
              </w:rPr>
            </w:pPr>
            <w:r>
              <w:rPr>
                <w:b w:val="0"/>
                <w:bCs/>
                <w:noProof/>
                <w:lang w:val="it-CH" w:eastAsia="de-DE"/>
              </w:rPr>
              <w:t>09.00 – 10.15 Uhr</w:t>
            </w:r>
          </w:p>
        </w:tc>
        <w:tc>
          <w:tcPr>
            <w:tcW w:w="7513" w:type="dxa"/>
          </w:tcPr>
          <w:p w14:paraId="5AD996C7" w14:textId="19DAAEB2" w:rsidR="008408F3" w:rsidRPr="00894EAF" w:rsidRDefault="008408F3" w:rsidP="00D5544E">
            <w:pPr>
              <w:pStyle w:val="bodytextbold9pt"/>
              <w:rPr>
                <w:noProof/>
                <w:lang w:val="de-CH" w:eastAsia="de-DE"/>
              </w:rPr>
            </w:pPr>
            <w:r w:rsidRPr="00894EAF">
              <w:rPr>
                <w:noProof/>
                <w:lang w:val="de-CH" w:eastAsia="de-DE"/>
              </w:rPr>
              <w:t>Theorie Block 1</w:t>
            </w:r>
          </w:p>
          <w:p w14:paraId="6512EEDB" w14:textId="260D7527" w:rsidR="008408F3" w:rsidRDefault="008408F3" w:rsidP="00340F46">
            <w:pPr>
              <w:pStyle w:val="bodytextbold9pt"/>
              <w:numPr>
                <w:ilvl w:val="0"/>
                <w:numId w:val="17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Anatomie und Atembewegung (Trigger)</w:t>
            </w:r>
          </w:p>
          <w:p w14:paraId="51B72B17" w14:textId="7DDA1043" w:rsidR="008408F3" w:rsidRDefault="008408F3" w:rsidP="00340F46">
            <w:pPr>
              <w:pStyle w:val="bodytextbold9pt"/>
              <w:numPr>
                <w:ilvl w:val="0"/>
                <w:numId w:val="17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Leberbildgebung</w:t>
            </w:r>
          </w:p>
          <w:p w14:paraId="1A9E6848" w14:textId="4CD8C216" w:rsidR="008408F3" w:rsidRDefault="008408F3" w:rsidP="00340F46">
            <w:pPr>
              <w:pStyle w:val="bodytextbold9pt"/>
              <w:numPr>
                <w:ilvl w:val="0"/>
                <w:numId w:val="17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MRCP, Pankreas</w:t>
            </w:r>
          </w:p>
          <w:p w14:paraId="241E638D" w14:textId="04528B16" w:rsidR="008408F3" w:rsidRPr="00415039" w:rsidRDefault="008408F3" w:rsidP="00415039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</w:p>
        </w:tc>
      </w:tr>
      <w:tr w:rsidR="008408F3" w14:paraId="5DC778D4" w14:textId="77777777" w:rsidTr="008408F3">
        <w:tc>
          <w:tcPr>
            <w:tcW w:w="1980" w:type="dxa"/>
          </w:tcPr>
          <w:p w14:paraId="459DF3C7" w14:textId="48EFC669" w:rsidR="008408F3" w:rsidRDefault="008408F3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 xml:space="preserve">10.15 – </w:t>
            </w:r>
            <w:r w:rsidR="00FA5EFB">
              <w:rPr>
                <w:b w:val="0"/>
                <w:bCs/>
                <w:noProof/>
                <w:lang w:val="de-CH" w:eastAsia="de-DE"/>
              </w:rPr>
              <w:t>10.30</w:t>
            </w:r>
            <w:r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579DE69E" w14:textId="6AF8185A" w:rsidR="008408F3" w:rsidRPr="009E24A6" w:rsidRDefault="00FA5EFB" w:rsidP="006A1268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Pause</w:t>
            </w:r>
          </w:p>
        </w:tc>
      </w:tr>
      <w:tr w:rsidR="008408F3" w14:paraId="695CBC3A" w14:textId="77777777" w:rsidTr="00894EAF">
        <w:tc>
          <w:tcPr>
            <w:tcW w:w="1980" w:type="dxa"/>
          </w:tcPr>
          <w:p w14:paraId="390C12DC" w14:textId="4CA03526" w:rsidR="008408F3" w:rsidRDefault="00894EAF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10.30 – 12.00 Uhr</w:t>
            </w:r>
          </w:p>
        </w:tc>
        <w:tc>
          <w:tcPr>
            <w:tcW w:w="7513" w:type="dxa"/>
          </w:tcPr>
          <w:p w14:paraId="1F3C5A31" w14:textId="2AD9ED3E" w:rsidR="008408F3" w:rsidRPr="009E24A6" w:rsidRDefault="00022137" w:rsidP="00EA3800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Praktischer Teil</w:t>
            </w:r>
            <w:r>
              <w:rPr>
                <w:noProof/>
                <w:lang w:val="de-CH" w:eastAsia="de-DE"/>
              </w:rPr>
              <w:br/>
            </w:r>
          </w:p>
        </w:tc>
      </w:tr>
      <w:tr w:rsidR="0003764A" w14:paraId="404EFCA8" w14:textId="77777777" w:rsidTr="00ED0E65">
        <w:tc>
          <w:tcPr>
            <w:tcW w:w="1980" w:type="dxa"/>
          </w:tcPr>
          <w:p w14:paraId="75DB0EE7" w14:textId="4CD0D1DC" w:rsidR="0003764A" w:rsidRDefault="0003764A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12.00 – 13.30 Uhr</w:t>
            </w:r>
          </w:p>
        </w:tc>
        <w:tc>
          <w:tcPr>
            <w:tcW w:w="7513" w:type="dxa"/>
            <w:shd w:val="clear" w:color="auto" w:fill="E5E5E5" w:themeFill="accent5" w:themeFillTint="33"/>
          </w:tcPr>
          <w:p w14:paraId="6FD7AE84" w14:textId="5E8F3DD9" w:rsidR="0003764A" w:rsidRDefault="00ED0E65" w:rsidP="00022137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Mittagessen</w:t>
            </w:r>
          </w:p>
        </w:tc>
      </w:tr>
      <w:tr w:rsidR="008408F3" w14:paraId="382DD8E2" w14:textId="77777777" w:rsidTr="008408F3">
        <w:tc>
          <w:tcPr>
            <w:tcW w:w="1980" w:type="dxa"/>
          </w:tcPr>
          <w:p w14:paraId="2DEC0CC6" w14:textId="6F02A26B" w:rsidR="008408F3" w:rsidRDefault="008408F3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13.</w:t>
            </w:r>
            <w:r w:rsidR="006743C2">
              <w:rPr>
                <w:b w:val="0"/>
                <w:bCs/>
                <w:noProof/>
                <w:lang w:val="de-CH" w:eastAsia="de-DE"/>
              </w:rPr>
              <w:t>30</w:t>
            </w:r>
            <w:r>
              <w:rPr>
                <w:b w:val="0"/>
                <w:bCs/>
                <w:noProof/>
                <w:lang w:val="de-CH" w:eastAsia="de-DE"/>
              </w:rPr>
              <w:t xml:space="preserve"> – </w:t>
            </w:r>
            <w:r w:rsidR="006743C2">
              <w:rPr>
                <w:b w:val="0"/>
                <w:bCs/>
                <w:noProof/>
                <w:lang w:val="de-CH" w:eastAsia="de-DE"/>
              </w:rPr>
              <w:t>14.45</w:t>
            </w:r>
            <w:r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</w:tcPr>
          <w:p w14:paraId="6AE43968" w14:textId="77777777" w:rsidR="006743C2" w:rsidRPr="00894EAF" w:rsidRDefault="006743C2" w:rsidP="006743C2">
            <w:pPr>
              <w:pStyle w:val="bodytextbold9pt"/>
              <w:rPr>
                <w:noProof/>
                <w:lang w:val="de-CH" w:eastAsia="de-DE"/>
              </w:rPr>
            </w:pPr>
            <w:r w:rsidRPr="00894EAF">
              <w:rPr>
                <w:noProof/>
                <w:lang w:val="de-CH" w:eastAsia="de-DE"/>
              </w:rPr>
              <w:t>Theorie Block 1</w:t>
            </w:r>
          </w:p>
          <w:p w14:paraId="507B36D4" w14:textId="5BF88914" w:rsidR="006743C2" w:rsidRDefault="00302C30" w:rsidP="006743C2">
            <w:pPr>
              <w:pStyle w:val="bodytextbold9pt"/>
              <w:numPr>
                <w:ilvl w:val="0"/>
                <w:numId w:val="18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Liver Lab</w:t>
            </w:r>
          </w:p>
          <w:p w14:paraId="21F33A29" w14:textId="24C7CB28" w:rsidR="006743C2" w:rsidRDefault="00302C30" w:rsidP="006743C2">
            <w:pPr>
              <w:pStyle w:val="bodytextbold9pt"/>
              <w:numPr>
                <w:ilvl w:val="0"/>
                <w:numId w:val="18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Enteroklyse</w:t>
            </w:r>
          </w:p>
          <w:p w14:paraId="2E6909BC" w14:textId="41FDF136" w:rsidR="008408F3" w:rsidRDefault="004A11EE" w:rsidP="006743C2">
            <w:pPr>
              <w:pStyle w:val="bodytextbold9pt"/>
              <w:numPr>
                <w:ilvl w:val="0"/>
                <w:numId w:val="18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Elastographie</w:t>
            </w:r>
          </w:p>
          <w:p w14:paraId="25D25711" w14:textId="54EAADBD" w:rsidR="004A11EE" w:rsidRDefault="004A11EE" w:rsidP="006743C2">
            <w:pPr>
              <w:pStyle w:val="bodytextbold9pt"/>
              <w:numPr>
                <w:ilvl w:val="0"/>
                <w:numId w:val="18"/>
              </w:numPr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News XB10</w:t>
            </w:r>
          </w:p>
          <w:p w14:paraId="53B2CF09" w14:textId="0B0AF3E4" w:rsidR="006743C2" w:rsidRPr="0015575A" w:rsidRDefault="006743C2" w:rsidP="006743C2">
            <w:pPr>
              <w:pStyle w:val="bodytextbold9pt"/>
              <w:ind w:left="720"/>
              <w:rPr>
                <w:b w:val="0"/>
                <w:bCs/>
                <w:noProof/>
                <w:lang w:val="de-CH" w:eastAsia="de-DE"/>
              </w:rPr>
            </w:pPr>
          </w:p>
        </w:tc>
      </w:tr>
      <w:tr w:rsidR="00520160" w14:paraId="076C2816" w14:textId="77777777" w:rsidTr="00AC65D1">
        <w:tc>
          <w:tcPr>
            <w:tcW w:w="1980" w:type="dxa"/>
          </w:tcPr>
          <w:p w14:paraId="3EC8FE9C" w14:textId="2BC61EDA" w:rsidR="00520160" w:rsidRDefault="00520160" w:rsidP="00AC65D1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14.45 – 15.00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3FDC7473" w14:textId="77777777" w:rsidR="00520160" w:rsidRPr="009E24A6" w:rsidRDefault="00520160" w:rsidP="00AC65D1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Pause</w:t>
            </w:r>
          </w:p>
        </w:tc>
      </w:tr>
      <w:tr w:rsidR="004A11EE" w14:paraId="510B7116" w14:textId="77777777" w:rsidTr="008408F3">
        <w:tc>
          <w:tcPr>
            <w:tcW w:w="1980" w:type="dxa"/>
          </w:tcPr>
          <w:p w14:paraId="3D87DF85" w14:textId="707495D2" w:rsidR="004A11EE" w:rsidRDefault="00520160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15.00 – 16.30 Uhr</w:t>
            </w:r>
          </w:p>
        </w:tc>
        <w:tc>
          <w:tcPr>
            <w:tcW w:w="7513" w:type="dxa"/>
          </w:tcPr>
          <w:p w14:paraId="2096B787" w14:textId="0CE64169" w:rsidR="004A11EE" w:rsidRPr="00894EAF" w:rsidRDefault="00472F75" w:rsidP="00345ED9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Praktischer Teil</w:t>
            </w:r>
            <w:r>
              <w:rPr>
                <w:noProof/>
                <w:lang w:val="de-CH" w:eastAsia="de-DE"/>
              </w:rPr>
              <w:br/>
            </w:r>
          </w:p>
        </w:tc>
      </w:tr>
      <w:tr w:rsidR="008408F3" w14:paraId="6EACA512" w14:textId="77777777" w:rsidTr="008408F3">
        <w:tc>
          <w:tcPr>
            <w:tcW w:w="1980" w:type="dxa"/>
          </w:tcPr>
          <w:p w14:paraId="6F48B45D" w14:textId="51E25868" w:rsidR="008408F3" w:rsidRDefault="008408F3" w:rsidP="009A788C">
            <w:pPr>
              <w:pStyle w:val="bodytextbold9pt"/>
              <w:rPr>
                <w:b w:val="0"/>
                <w:bCs/>
                <w:noProof/>
                <w:lang w:val="de-CH" w:eastAsia="de-DE"/>
              </w:rPr>
            </w:pPr>
            <w:r>
              <w:rPr>
                <w:b w:val="0"/>
                <w:bCs/>
                <w:noProof/>
                <w:lang w:val="de-CH" w:eastAsia="de-DE"/>
              </w:rPr>
              <w:t>16.</w:t>
            </w:r>
            <w:r w:rsidR="00E97EB2">
              <w:rPr>
                <w:b w:val="0"/>
                <w:bCs/>
                <w:noProof/>
                <w:lang w:val="de-CH" w:eastAsia="de-DE"/>
              </w:rPr>
              <w:t>30</w:t>
            </w:r>
            <w:r>
              <w:rPr>
                <w:b w:val="0"/>
                <w:bCs/>
                <w:noProof/>
                <w:lang w:val="de-CH" w:eastAsia="de-DE"/>
              </w:rPr>
              <w:t xml:space="preserve"> – </w:t>
            </w:r>
            <w:r w:rsidR="00E97EB2">
              <w:rPr>
                <w:b w:val="0"/>
                <w:bCs/>
                <w:noProof/>
                <w:lang w:val="de-CH" w:eastAsia="de-DE"/>
              </w:rPr>
              <w:t>17.00</w:t>
            </w:r>
            <w:r>
              <w:rPr>
                <w:b w:val="0"/>
                <w:bCs/>
                <w:noProof/>
                <w:lang w:val="de-CH" w:eastAsia="de-DE"/>
              </w:rPr>
              <w:t xml:space="preserve"> Uhr</w:t>
            </w:r>
          </w:p>
        </w:tc>
        <w:tc>
          <w:tcPr>
            <w:tcW w:w="7513" w:type="dxa"/>
            <w:shd w:val="clear" w:color="auto" w:fill="D6D6D6" w:themeFill="accent4" w:themeFillTint="33"/>
          </w:tcPr>
          <w:p w14:paraId="331776E0" w14:textId="77777777" w:rsidR="008408F3" w:rsidRDefault="00AC5632" w:rsidP="006A1268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Schlussfolgerung und Denkanstässe</w:t>
            </w:r>
          </w:p>
          <w:p w14:paraId="533C5017" w14:textId="75C86176" w:rsidR="00AC5632" w:rsidRPr="009E24A6" w:rsidRDefault="00AC5632" w:rsidP="006A1268">
            <w:pPr>
              <w:pStyle w:val="bodytextbold9pt"/>
              <w:rPr>
                <w:noProof/>
                <w:lang w:val="de-CH" w:eastAsia="de-DE"/>
              </w:rPr>
            </w:pPr>
            <w:r>
              <w:rPr>
                <w:noProof/>
                <w:lang w:val="de-CH" w:eastAsia="de-DE"/>
              </w:rPr>
              <w:t>Fazit / Feedback</w:t>
            </w:r>
          </w:p>
        </w:tc>
      </w:tr>
    </w:tbl>
    <w:p w14:paraId="5B7BFF2D" w14:textId="7C892C38" w:rsidR="00474B2C" w:rsidRPr="009E24A6" w:rsidRDefault="0014190B" w:rsidP="00474B2C">
      <w:pPr>
        <w:pStyle w:val="bodytextbold9pt"/>
        <w:rPr>
          <w:noProof/>
          <w:sz w:val="20"/>
          <w:szCs w:val="20"/>
          <w:lang w:val="de-CH" w:eastAsia="de-DE"/>
        </w:rPr>
      </w:pPr>
      <w:r>
        <w:rPr>
          <w:noProof/>
          <w:sz w:val="20"/>
          <w:szCs w:val="20"/>
          <w:lang w:val="de-CH" w:eastAsia="de-DE"/>
        </w:rPr>
        <w:t xml:space="preserve"> </w:t>
      </w:r>
    </w:p>
    <w:p w14:paraId="700CC16F" w14:textId="77777777" w:rsidR="004A678D" w:rsidRDefault="004A678D" w:rsidP="009A788C">
      <w:pPr>
        <w:pStyle w:val="bodytextbold9pt"/>
        <w:rPr>
          <w:noProof/>
          <w:lang w:val="de-CH" w:eastAsia="de-DE"/>
        </w:rPr>
      </w:pPr>
    </w:p>
    <w:p w14:paraId="243F34D9" w14:textId="4EBCAC51" w:rsidR="00E94381" w:rsidRPr="00E94381" w:rsidRDefault="00E94381" w:rsidP="003948C3">
      <w:pPr>
        <w:pStyle w:val="urlkeyword9pt"/>
        <w:rPr>
          <w:lang w:val="de-CH"/>
        </w:rPr>
      </w:pPr>
    </w:p>
    <w:sectPr w:rsidR="00E94381" w:rsidRPr="00E94381" w:rsidSect="00E94381">
      <w:headerReference w:type="default" r:id="rId12"/>
      <w:footerReference w:type="default" r:id="rId13"/>
      <w:type w:val="continuous"/>
      <w:pgSz w:w="11906" w:h="16838" w:code="9"/>
      <w:pgMar w:top="1361" w:right="1133" w:bottom="107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A6F9" w14:textId="77777777" w:rsidR="0069790E" w:rsidRPr="00F93B30" w:rsidRDefault="0069790E" w:rsidP="00B11DAB">
      <w:pPr>
        <w:spacing w:after="0" w:line="240" w:lineRule="auto"/>
      </w:pPr>
      <w:r w:rsidRPr="00F93B30">
        <w:separator/>
      </w:r>
    </w:p>
  </w:endnote>
  <w:endnote w:type="continuationSeparator" w:id="0">
    <w:p w14:paraId="73522D9C" w14:textId="77777777" w:rsidR="0069790E" w:rsidRPr="00F93B30" w:rsidRDefault="0069790E" w:rsidP="00B11DAB">
      <w:pPr>
        <w:spacing w:after="0" w:line="240" w:lineRule="auto"/>
      </w:pPr>
      <w:r w:rsidRPr="00F93B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Roman">
    <w:altName w:val="Calibri"/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H-Bree-Headline">
    <w:panose1 w:val="00000000000000000000"/>
    <w:charset w:val="00"/>
    <w:family w:val="auto"/>
    <w:pitch w:val="variable"/>
    <w:sig w:usb0="A000007F" w:usb1="1000205F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0CDA" w14:textId="25427F72" w:rsidR="00807FB1" w:rsidRDefault="00807FB1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0" allowOverlap="1" wp14:anchorId="0001EB0B" wp14:editId="2CBAA623">
          <wp:simplePos x="0" y="0"/>
          <wp:positionH relativeFrom="page">
            <wp:posOffset>5380990</wp:posOffset>
          </wp:positionH>
          <wp:positionV relativeFrom="page">
            <wp:posOffset>10064750</wp:posOffset>
          </wp:positionV>
          <wp:extent cx="1832400" cy="435600"/>
          <wp:effectExtent l="0" t="0" r="0" b="0"/>
          <wp:wrapNone/>
          <wp:docPr id="466206822" name="Grafik 466206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_logo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1F97" w14:textId="77777777" w:rsidR="0069790E" w:rsidRPr="00F93B30" w:rsidRDefault="0069790E" w:rsidP="00B11DAB">
      <w:pPr>
        <w:spacing w:after="0" w:line="240" w:lineRule="auto"/>
      </w:pPr>
      <w:r w:rsidRPr="00F93B30">
        <w:separator/>
      </w:r>
    </w:p>
  </w:footnote>
  <w:footnote w:type="continuationSeparator" w:id="0">
    <w:p w14:paraId="3D92E2F0" w14:textId="77777777" w:rsidR="0069790E" w:rsidRPr="00F93B30" w:rsidRDefault="0069790E" w:rsidP="00B11DAB">
      <w:pPr>
        <w:spacing w:after="0" w:line="240" w:lineRule="auto"/>
      </w:pPr>
      <w:r w:rsidRPr="00F93B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DF27" w14:textId="14FC11C5" w:rsidR="00E77228" w:rsidRPr="00F93B30" w:rsidRDefault="004931C9" w:rsidP="00EE7FA8">
    <w:pPr>
      <w:pStyle w:val="Kopfzeile"/>
      <w:spacing w:after="0" w:line="6400" w:lineRule="exact"/>
    </w:pPr>
    <w:r w:rsidRPr="009A788C">
      <w:rPr>
        <w:noProof/>
      </w:rPr>
      <w:drawing>
        <wp:anchor distT="0" distB="0" distL="114300" distR="114300" simplePos="0" relativeHeight="251659264" behindDoc="0" locked="0" layoutInCell="1" allowOverlap="1" wp14:anchorId="0D6B6584" wp14:editId="6C222C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956053741" name="Grafik 9560537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Hintergrundflaech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88C">
      <w:rPr>
        <w:noProof/>
      </w:rPr>
      <w:drawing>
        <wp:anchor distT="0" distB="0" distL="114300" distR="114300" simplePos="0" relativeHeight="251660288" behindDoc="0" locked="0" layoutInCell="1" allowOverlap="1" wp14:anchorId="762088DB" wp14:editId="592F2095">
          <wp:simplePos x="0" y="0"/>
          <wp:positionH relativeFrom="page">
            <wp:posOffset>3890010</wp:posOffset>
          </wp:positionH>
          <wp:positionV relativeFrom="page">
            <wp:posOffset>-3810</wp:posOffset>
          </wp:positionV>
          <wp:extent cx="4168775" cy="3599815"/>
          <wp:effectExtent l="0" t="0" r="0" b="0"/>
          <wp:wrapNone/>
          <wp:docPr id="1154304130" name="Grafik 1154304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_man_Hilton01_IMAGE_Overlay_SizeM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0" t="22746" r="7894" b="25703"/>
                  <a:stretch/>
                </pic:blipFill>
                <pic:spPr bwMode="auto">
                  <a:xfrm>
                    <a:off x="0" y="0"/>
                    <a:ext cx="4168775" cy="3599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22C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12D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A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9E1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6E8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C1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A2C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62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440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1AE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334F8"/>
    <w:multiLevelType w:val="hybridMultilevel"/>
    <w:tmpl w:val="832CAB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2B87"/>
    <w:multiLevelType w:val="hybridMultilevel"/>
    <w:tmpl w:val="10422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AA7"/>
    <w:multiLevelType w:val="hybridMultilevel"/>
    <w:tmpl w:val="9B04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C25F9"/>
    <w:multiLevelType w:val="hybridMultilevel"/>
    <w:tmpl w:val="960E02EA"/>
    <w:lvl w:ilvl="0" w:tplc="13445AAA">
      <w:start w:val="17"/>
      <w:numFmt w:val="bullet"/>
      <w:lvlText w:val="-"/>
      <w:lvlJc w:val="left"/>
      <w:pPr>
        <w:ind w:left="720" w:hanging="360"/>
      </w:pPr>
      <w:rPr>
        <w:rFonts w:ascii="Siemens Sans" w:eastAsiaTheme="minorHAnsi" w:hAnsi="Siemens Sans" w:cs="Siemens Sans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67D23"/>
    <w:multiLevelType w:val="hybridMultilevel"/>
    <w:tmpl w:val="0F9421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F44F9"/>
    <w:multiLevelType w:val="hybridMultilevel"/>
    <w:tmpl w:val="99C4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53D9"/>
    <w:multiLevelType w:val="hybridMultilevel"/>
    <w:tmpl w:val="C6F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007C"/>
    <w:multiLevelType w:val="hybridMultilevel"/>
    <w:tmpl w:val="7F3A52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D2037"/>
    <w:multiLevelType w:val="hybridMultilevel"/>
    <w:tmpl w:val="A340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4145A"/>
    <w:multiLevelType w:val="hybridMultilevel"/>
    <w:tmpl w:val="2222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E60D8"/>
    <w:multiLevelType w:val="hybridMultilevel"/>
    <w:tmpl w:val="36F85A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1361">
    <w:abstractNumId w:val="0"/>
  </w:num>
  <w:num w:numId="2" w16cid:durableId="1626502893">
    <w:abstractNumId w:val="1"/>
  </w:num>
  <w:num w:numId="3" w16cid:durableId="1825126910">
    <w:abstractNumId w:val="2"/>
  </w:num>
  <w:num w:numId="4" w16cid:durableId="1604916838">
    <w:abstractNumId w:val="3"/>
  </w:num>
  <w:num w:numId="5" w16cid:durableId="2086297428">
    <w:abstractNumId w:val="8"/>
  </w:num>
  <w:num w:numId="6" w16cid:durableId="1564171353">
    <w:abstractNumId w:val="4"/>
  </w:num>
  <w:num w:numId="7" w16cid:durableId="391467352">
    <w:abstractNumId w:val="5"/>
  </w:num>
  <w:num w:numId="8" w16cid:durableId="885219382">
    <w:abstractNumId w:val="6"/>
  </w:num>
  <w:num w:numId="9" w16cid:durableId="909197421">
    <w:abstractNumId w:val="7"/>
  </w:num>
  <w:num w:numId="10" w16cid:durableId="1982609266">
    <w:abstractNumId w:val="9"/>
  </w:num>
  <w:num w:numId="11" w16cid:durableId="687634201">
    <w:abstractNumId w:val="18"/>
  </w:num>
  <w:num w:numId="12" w16cid:durableId="274674744">
    <w:abstractNumId w:val="13"/>
  </w:num>
  <w:num w:numId="13" w16cid:durableId="516964131">
    <w:abstractNumId w:val="16"/>
  </w:num>
  <w:num w:numId="14" w16cid:durableId="1751780064">
    <w:abstractNumId w:val="15"/>
  </w:num>
  <w:num w:numId="15" w16cid:durableId="896282571">
    <w:abstractNumId w:val="12"/>
  </w:num>
  <w:num w:numId="16" w16cid:durableId="692921315">
    <w:abstractNumId w:val="19"/>
  </w:num>
  <w:num w:numId="17" w16cid:durableId="1859999765">
    <w:abstractNumId w:val="17"/>
  </w:num>
  <w:num w:numId="18" w16cid:durableId="1352410144">
    <w:abstractNumId w:val="11"/>
  </w:num>
  <w:num w:numId="19" w16cid:durableId="915045753">
    <w:abstractNumId w:val="14"/>
  </w:num>
  <w:num w:numId="20" w16cid:durableId="1184442409">
    <w:abstractNumId w:val="20"/>
  </w:num>
  <w:num w:numId="21" w16cid:durableId="217863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2"/>
    <w:rsid w:val="000007C6"/>
    <w:rsid w:val="00003C9D"/>
    <w:rsid w:val="000044A8"/>
    <w:rsid w:val="00014B04"/>
    <w:rsid w:val="00021F1F"/>
    <w:rsid w:val="00022137"/>
    <w:rsid w:val="00024ED1"/>
    <w:rsid w:val="0002638A"/>
    <w:rsid w:val="00027587"/>
    <w:rsid w:val="0003099E"/>
    <w:rsid w:val="00030AE2"/>
    <w:rsid w:val="00030D7E"/>
    <w:rsid w:val="000314B4"/>
    <w:rsid w:val="0003764A"/>
    <w:rsid w:val="0004302E"/>
    <w:rsid w:val="00043E4F"/>
    <w:rsid w:val="0004476C"/>
    <w:rsid w:val="0006581E"/>
    <w:rsid w:val="00072CB3"/>
    <w:rsid w:val="000744D5"/>
    <w:rsid w:val="00080E21"/>
    <w:rsid w:val="000A3979"/>
    <w:rsid w:val="000A5A1D"/>
    <w:rsid w:val="000A6567"/>
    <w:rsid w:val="000C2F13"/>
    <w:rsid w:val="000C627B"/>
    <w:rsid w:val="000D7022"/>
    <w:rsid w:val="000E2FA3"/>
    <w:rsid w:val="000E6C2E"/>
    <w:rsid w:val="000F4478"/>
    <w:rsid w:val="00100892"/>
    <w:rsid w:val="001014FD"/>
    <w:rsid w:val="001048AE"/>
    <w:rsid w:val="001104D0"/>
    <w:rsid w:val="0011293A"/>
    <w:rsid w:val="001132B1"/>
    <w:rsid w:val="00115DDC"/>
    <w:rsid w:val="00116609"/>
    <w:rsid w:val="00117B9A"/>
    <w:rsid w:val="00121AB4"/>
    <w:rsid w:val="001230E4"/>
    <w:rsid w:val="001364D7"/>
    <w:rsid w:val="0014190B"/>
    <w:rsid w:val="00143215"/>
    <w:rsid w:val="001531A8"/>
    <w:rsid w:val="00153669"/>
    <w:rsid w:val="0015575A"/>
    <w:rsid w:val="00161EF4"/>
    <w:rsid w:val="00174358"/>
    <w:rsid w:val="00174DC4"/>
    <w:rsid w:val="00177471"/>
    <w:rsid w:val="00177930"/>
    <w:rsid w:val="00177E96"/>
    <w:rsid w:val="00182BEE"/>
    <w:rsid w:val="00182FEC"/>
    <w:rsid w:val="00195051"/>
    <w:rsid w:val="001B1636"/>
    <w:rsid w:val="001C1594"/>
    <w:rsid w:val="001C4C66"/>
    <w:rsid w:val="001C6772"/>
    <w:rsid w:val="001C6A96"/>
    <w:rsid w:val="001D4B18"/>
    <w:rsid w:val="001E12D2"/>
    <w:rsid w:val="00201BD6"/>
    <w:rsid w:val="00203A66"/>
    <w:rsid w:val="0020720E"/>
    <w:rsid w:val="00217886"/>
    <w:rsid w:val="00224B93"/>
    <w:rsid w:val="002307B3"/>
    <w:rsid w:val="00230C06"/>
    <w:rsid w:val="0023457A"/>
    <w:rsid w:val="0024120D"/>
    <w:rsid w:val="0024216A"/>
    <w:rsid w:val="0024432E"/>
    <w:rsid w:val="002445D6"/>
    <w:rsid w:val="00245AE9"/>
    <w:rsid w:val="00252AEA"/>
    <w:rsid w:val="00255694"/>
    <w:rsid w:val="002575F6"/>
    <w:rsid w:val="002609DF"/>
    <w:rsid w:val="00272398"/>
    <w:rsid w:val="0028266A"/>
    <w:rsid w:val="002838A6"/>
    <w:rsid w:val="00287EB4"/>
    <w:rsid w:val="00293EA6"/>
    <w:rsid w:val="002A162D"/>
    <w:rsid w:val="002A6582"/>
    <w:rsid w:val="002A6BC8"/>
    <w:rsid w:val="002B1499"/>
    <w:rsid w:val="002B22E1"/>
    <w:rsid w:val="002B3436"/>
    <w:rsid w:val="002B4216"/>
    <w:rsid w:val="002C03B3"/>
    <w:rsid w:val="002C74FB"/>
    <w:rsid w:val="002D4CFD"/>
    <w:rsid w:val="002E0FAF"/>
    <w:rsid w:val="002F2471"/>
    <w:rsid w:val="002F2B94"/>
    <w:rsid w:val="00302C30"/>
    <w:rsid w:val="003031BC"/>
    <w:rsid w:val="00311CD9"/>
    <w:rsid w:val="00314AA0"/>
    <w:rsid w:val="00327BD3"/>
    <w:rsid w:val="00332D42"/>
    <w:rsid w:val="00340F41"/>
    <w:rsid w:val="00340F46"/>
    <w:rsid w:val="0034438C"/>
    <w:rsid w:val="0034543C"/>
    <w:rsid w:val="00345B52"/>
    <w:rsid w:val="00345ED9"/>
    <w:rsid w:val="00347EB5"/>
    <w:rsid w:val="00355F6C"/>
    <w:rsid w:val="0035623C"/>
    <w:rsid w:val="003600BE"/>
    <w:rsid w:val="003733E8"/>
    <w:rsid w:val="00373FA1"/>
    <w:rsid w:val="00380D4E"/>
    <w:rsid w:val="00392637"/>
    <w:rsid w:val="0039360F"/>
    <w:rsid w:val="00394894"/>
    <w:rsid w:val="003948C3"/>
    <w:rsid w:val="00395C9B"/>
    <w:rsid w:val="003960C3"/>
    <w:rsid w:val="003A7A7D"/>
    <w:rsid w:val="003B021D"/>
    <w:rsid w:val="003B2469"/>
    <w:rsid w:val="003B77E5"/>
    <w:rsid w:val="003C4096"/>
    <w:rsid w:val="003C40ED"/>
    <w:rsid w:val="003C5953"/>
    <w:rsid w:val="003D1D57"/>
    <w:rsid w:val="003D7DAE"/>
    <w:rsid w:val="003E04B1"/>
    <w:rsid w:val="003E10D6"/>
    <w:rsid w:val="003E3421"/>
    <w:rsid w:val="003F195C"/>
    <w:rsid w:val="004024A9"/>
    <w:rsid w:val="00403142"/>
    <w:rsid w:val="00411725"/>
    <w:rsid w:val="00415039"/>
    <w:rsid w:val="00415E64"/>
    <w:rsid w:val="00422983"/>
    <w:rsid w:val="00424537"/>
    <w:rsid w:val="0043035E"/>
    <w:rsid w:val="00445623"/>
    <w:rsid w:val="00447DC8"/>
    <w:rsid w:val="00452B68"/>
    <w:rsid w:val="004540FE"/>
    <w:rsid w:val="004637BF"/>
    <w:rsid w:val="004641AA"/>
    <w:rsid w:val="004702B1"/>
    <w:rsid w:val="00472F75"/>
    <w:rsid w:val="0047429E"/>
    <w:rsid w:val="00474B2C"/>
    <w:rsid w:val="00480AB9"/>
    <w:rsid w:val="004839F6"/>
    <w:rsid w:val="00484E5A"/>
    <w:rsid w:val="00493063"/>
    <w:rsid w:val="004931C9"/>
    <w:rsid w:val="00493AC9"/>
    <w:rsid w:val="00493D9B"/>
    <w:rsid w:val="00496008"/>
    <w:rsid w:val="004A09E5"/>
    <w:rsid w:val="004A11EE"/>
    <w:rsid w:val="004A279C"/>
    <w:rsid w:val="004A678D"/>
    <w:rsid w:val="004B26DA"/>
    <w:rsid w:val="004B7C8E"/>
    <w:rsid w:val="004C1516"/>
    <w:rsid w:val="004C7C2C"/>
    <w:rsid w:val="004D3AD0"/>
    <w:rsid w:val="004E049B"/>
    <w:rsid w:val="004F3722"/>
    <w:rsid w:val="00503E3D"/>
    <w:rsid w:val="005062EE"/>
    <w:rsid w:val="0051038B"/>
    <w:rsid w:val="00513F86"/>
    <w:rsid w:val="00520160"/>
    <w:rsid w:val="005337BA"/>
    <w:rsid w:val="00533C25"/>
    <w:rsid w:val="00535EA3"/>
    <w:rsid w:val="005569B2"/>
    <w:rsid w:val="0056277F"/>
    <w:rsid w:val="00570757"/>
    <w:rsid w:val="00571550"/>
    <w:rsid w:val="0057263B"/>
    <w:rsid w:val="00572FC3"/>
    <w:rsid w:val="005838BC"/>
    <w:rsid w:val="00584263"/>
    <w:rsid w:val="00586DD9"/>
    <w:rsid w:val="0059481F"/>
    <w:rsid w:val="00595CF6"/>
    <w:rsid w:val="005A1A79"/>
    <w:rsid w:val="005A38EA"/>
    <w:rsid w:val="005B2E9E"/>
    <w:rsid w:val="005B3E9F"/>
    <w:rsid w:val="005C0983"/>
    <w:rsid w:val="005C4E6B"/>
    <w:rsid w:val="005D1358"/>
    <w:rsid w:val="005D2ECF"/>
    <w:rsid w:val="005E09EC"/>
    <w:rsid w:val="005E3A20"/>
    <w:rsid w:val="005E60E3"/>
    <w:rsid w:val="005E6E21"/>
    <w:rsid w:val="005F5812"/>
    <w:rsid w:val="005F6531"/>
    <w:rsid w:val="0060297C"/>
    <w:rsid w:val="00606AEF"/>
    <w:rsid w:val="00607C8D"/>
    <w:rsid w:val="006151E3"/>
    <w:rsid w:val="00617303"/>
    <w:rsid w:val="006219EF"/>
    <w:rsid w:val="00621DA3"/>
    <w:rsid w:val="00624CDB"/>
    <w:rsid w:val="00630387"/>
    <w:rsid w:val="006341FC"/>
    <w:rsid w:val="006413BF"/>
    <w:rsid w:val="00641B25"/>
    <w:rsid w:val="006612EA"/>
    <w:rsid w:val="00664EE0"/>
    <w:rsid w:val="00667952"/>
    <w:rsid w:val="006716FF"/>
    <w:rsid w:val="006741C0"/>
    <w:rsid w:val="006743C2"/>
    <w:rsid w:val="006811E3"/>
    <w:rsid w:val="00690AE3"/>
    <w:rsid w:val="00692438"/>
    <w:rsid w:val="00693AA9"/>
    <w:rsid w:val="0069790E"/>
    <w:rsid w:val="006A1268"/>
    <w:rsid w:val="006A2302"/>
    <w:rsid w:val="006B0374"/>
    <w:rsid w:val="006B2B6E"/>
    <w:rsid w:val="006B2C90"/>
    <w:rsid w:val="006C61DA"/>
    <w:rsid w:val="006D5F0F"/>
    <w:rsid w:val="006E266D"/>
    <w:rsid w:val="006E6F92"/>
    <w:rsid w:val="006F770A"/>
    <w:rsid w:val="006F7F7C"/>
    <w:rsid w:val="00703BB8"/>
    <w:rsid w:val="0070551D"/>
    <w:rsid w:val="00724058"/>
    <w:rsid w:val="00724FAC"/>
    <w:rsid w:val="00726E02"/>
    <w:rsid w:val="00730D08"/>
    <w:rsid w:val="00735757"/>
    <w:rsid w:val="00735F18"/>
    <w:rsid w:val="00740EF4"/>
    <w:rsid w:val="00741444"/>
    <w:rsid w:val="00745312"/>
    <w:rsid w:val="00746DC5"/>
    <w:rsid w:val="0075096B"/>
    <w:rsid w:val="00752658"/>
    <w:rsid w:val="0075446D"/>
    <w:rsid w:val="00760CC3"/>
    <w:rsid w:val="00763751"/>
    <w:rsid w:val="00764750"/>
    <w:rsid w:val="00782B75"/>
    <w:rsid w:val="0079049F"/>
    <w:rsid w:val="0079518D"/>
    <w:rsid w:val="007952F0"/>
    <w:rsid w:val="007953DD"/>
    <w:rsid w:val="00796F5D"/>
    <w:rsid w:val="007A4E25"/>
    <w:rsid w:val="007B1737"/>
    <w:rsid w:val="007B219D"/>
    <w:rsid w:val="007B7A7E"/>
    <w:rsid w:val="007C061B"/>
    <w:rsid w:val="007C0873"/>
    <w:rsid w:val="007C3C77"/>
    <w:rsid w:val="007D5078"/>
    <w:rsid w:val="007E6324"/>
    <w:rsid w:val="007F19ED"/>
    <w:rsid w:val="0080062D"/>
    <w:rsid w:val="00807FB1"/>
    <w:rsid w:val="0081049F"/>
    <w:rsid w:val="00811418"/>
    <w:rsid w:val="008156E3"/>
    <w:rsid w:val="00817AA2"/>
    <w:rsid w:val="008242C7"/>
    <w:rsid w:val="00824CBC"/>
    <w:rsid w:val="00831D71"/>
    <w:rsid w:val="008339BC"/>
    <w:rsid w:val="0083461B"/>
    <w:rsid w:val="008408F3"/>
    <w:rsid w:val="00845A3F"/>
    <w:rsid w:val="00846AF3"/>
    <w:rsid w:val="008574F4"/>
    <w:rsid w:val="00857BDF"/>
    <w:rsid w:val="00860ED8"/>
    <w:rsid w:val="008648AB"/>
    <w:rsid w:val="008672F3"/>
    <w:rsid w:val="008737EE"/>
    <w:rsid w:val="008800E2"/>
    <w:rsid w:val="00881C35"/>
    <w:rsid w:val="00881F9A"/>
    <w:rsid w:val="008828C1"/>
    <w:rsid w:val="00886BC9"/>
    <w:rsid w:val="00894EAF"/>
    <w:rsid w:val="008A1FA3"/>
    <w:rsid w:val="008A48A7"/>
    <w:rsid w:val="008A6A3D"/>
    <w:rsid w:val="008B1BA8"/>
    <w:rsid w:val="008B53C6"/>
    <w:rsid w:val="008B77FB"/>
    <w:rsid w:val="008C145C"/>
    <w:rsid w:val="008C536F"/>
    <w:rsid w:val="008D24A5"/>
    <w:rsid w:val="008D3BAA"/>
    <w:rsid w:val="008E0D30"/>
    <w:rsid w:val="008F2273"/>
    <w:rsid w:val="009049E9"/>
    <w:rsid w:val="009108C1"/>
    <w:rsid w:val="00916CDA"/>
    <w:rsid w:val="00925098"/>
    <w:rsid w:val="00930E0E"/>
    <w:rsid w:val="00940E8D"/>
    <w:rsid w:val="00944BB3"/>
    <w:rsid w:val="009518AE"/>
    <w:rsid w:val="0095296F"/>
    <w:rsid w:val="00953D6F"/>
    <w:rsid w:val="00955625"/>
    <w:rsid w:val="00970273"/>
    <w:rsid w:val="00975C33"/>
    <w:rsid w:val="00975DEE"/>
    <w:rsid w:val="00985E11"/>
    <w:rsid w:val="00991006"/>
    <w:rsid w:val="00992136"/>
    <w:rsid w:val="00993E7C"/>
    <w:rsid w:val="009A3A43"/>
    <w:rsid w:val="009A43C7"/>
    <w:rsid w:val="009A788C"/>
    <w:rsid w:val="009B02C3"/>
    <w:rsid w:val="009B29F4"/>
    <w:rsid w:val="009B2F7F"/>
    <w:rsid w:val="009B5227"/>
    <w:rsid w:val="009B7329"/>
    <w:rsid w:val="009B7EB2"/>
    <w:rsid w:val="009C4ECF"/>
    <w:rsid w:val="009C5C8F"/>
    <w:rsid w:val="009C730D"/>
    <w:rsid w:val="009E22A5"/>
    <w:rsid w:val="009E24A6"/>
    <w:rsid w:val="009E600E"/>
    <w:rsid w:val="00A108B9"/>
    <w:rsid w:val="00A10F4F"/>
    <w:rsid w:val="00A17CD7"/>
    <w:rsid w:val="00A24DC3"/>
    <w:rsid w:val="00A27231"/>
    <w:rsid w:val="00A33F80"/>
    <w:rsid w:val="00A3688D"/>
    <w:rsid w:val="00A51B8E"/>
    <w:rsid w:val="00A536FB"/>
    <w:rsid w:val="00A544F1"/>
    <w:rsid w:val="00A607BD"/>
    <w:rsid w:val="00A63AEA"/>
    <w:rsid w:val="00A66EDC"/>
    <w:rsid w:val="00A67F95"/>
    <w:rsid w:val="00A915A9"/>
    <w:rsid w:val="00A922AF"/>
    <w:rsid w:val="00AA0B88"/>
    <w:rsid w:val="00AB5C0A"/>
    <w:rsid w:val="00AC2E37"/>
    <w:rsid w:val="00AC457C"/>
    <w:rsid w:val="00AC5632"/>
    <w:rsid w:val="00AC65EF"/>
    <w:rsid w:val="00AD05CF"/>
    <w:rsid w:val="00AD0DD5"/>
    <w:rsid w:val="00AD5114"/>
    <w:rsid w:val="00AD6828"/>
    <w:rsid w:val="00AE5671"/>
    <w:rsid w:val="00AF0C06"/>
    <w:rsid w:val="00B015A8"/>
    <w:rsid w:val="00B06117"/>
    <w:rsid w:val="00B10C8E"/>
    <w:rsid w:val="00B11DAB"/>
    <w:rsid w:val="00B12480"/>
    <w:rsid w:val="00B20734"/>
    <w:rsid w:val="00B253F0"/>
    <w:rsid w:val="00B31006"/>
    <w:rsid w:val="00B3322A"/>
    <w:rsid w:val="00B33787"/>
    <w:rsid w:val="00B36F71"/>
    <w:rsid w:val="00B4005A"/>
    <w:rsid w:val="00B42723"/>
    <w:rsid w:val="00B43E41"/>
    <w:rsid w:val="00B5398F"/>
    <w:rsid w:val="00B56F1B"/>
    <w:rsid w:val="00B624C9"/>
    <w:rsid w:val="00B64765"/>
    <w:rsid w:val="00B66D5E"/>
    <w:rsid w:val="00B67825"/>
    <w:rsid w:val="00B71026"/>
    <w:rsid w:val="00B719ED"/>
    <w:rsid w:val="00B74057"/>
    <w:rsid w:val="00B86350"/>
    <w:rsid w:val="00B92069"/>
    <w:rsid w:val="00BA67D6"/>
    <w:rsid w:val="00BB00BA"/>
    <w:rsid w:val="00BB0F03"/>
    <w:rsid w:val="00BB52EA"/>
    <w:rsid w:val="00BB66AC"/>
    <w:rsid w:val="00BC2756"/>
    <w:rsid w:val="00BC2793"/>
    <w:rsid w:val="00BC3DA5"/>
    <w:rsid w:val="00BC50D0"/>
    <w:rsid w:val="00BC7462"/>
    <w:rsid w:val="00BD7DC1"/>
    <w:rsid w:val="00BE385A"/>
    <w:rsid w:val="00BE4D0E"/>
    <w:rsid w:val="00BE70B8"/>
    <w:rsid w:val="00C046BE"/>
    <w:rsid w:val="00C0736B"/>
    <w:rsid w:val="00C140FF"/>
    <w:rsid w:val="00C22213"/>
    <w:rsid w:val="00C261C2"/>
    <w:rsid w:val="00C27519"/>
    <w:rsid w:val="00C304A2"/>
    <w:rsid w:val="00C307D6"/>
    <w:rsid w:val="00C30BF4"/>
    <w:rsid w:val="00C33DDB"/>
    <w:rsid w:val="00C4347B"/>
    <w:rsid w:val="00C44DA1"/>
    <w:rsid w:val="00C53D6B"/>
    <w:rsid w:val="00C800D2"/>
    <w:rsid w:val="00C86D35"/>
    <w:rsid w:val="00C8766F"/>
    <w:rsid w:val="00C90DD2"/>
    <w:rsid w:val="00C91930"/>
    <w:rsid w:val="00C93E95"/>
    <w:rsid w:val="00C95904"/>
    <w:rsid w:val="00C95B08"/>
    <w:rsid w:val="00CA3E55"/>
    <w:rsid w:val="00CA51B0"/>
    <w:rsid w:val="00CA6D1E"/>
    <w:rsid w:val="00CB0044"/>
    <w:rsid w:val="00CB0421"/>
    <w:rsid w:val="00CB3905"/>
    <w:rsid w:val="00CB4235"/>
    <w:rsid w:val="00CC4BF8"/>
    <w:rsid w:val="00CC6184"/>
    <w:rsid w:val="00CD0365"/>
    <w:rsid w:val="00CD6FAD"/>
    <w:rsid w:val="00CE2860"/>
    <w:rsid w:val="00CE33B5"/>
    <w:rsid w:val="00D00CA2"/>
    <w:rsid w:val="00D02CB9"/>
    <w:rsid w:val="00D066C7"/>
    <w:rsid w:val="00D10364"/>
    <w:rsid w:val="00D223F9"/>
    <w:rsid w:val="00D24DEB"/>
    <w:rsid w:val="00D25173"/>
    <w:rsid w:val="00D26D9F"/>
    <w:rsid w:val="00D31F11"/>
    <w:rsid w:val="00D40712"/>
    <w:rsid w:val="00D438C3"/>
    <w:rsid w:val="00D43EC2"/>
    <w:rsid w:val="00D448DB"/>
    <w:rsid w:val="00D5544E"/>
    <w:rsid w:val="00D61E56"/>
    <w:rsid w:val="00D623D5"/>
    <w:rsid w:val="00D6585F"/>
    <w:rsid w:val="00D65A1C"/>
    <w:rsid w:val="00D728A3"/>
    <w:rsid w:val="00D80135"/>
    <w:rsid w:val="00D9782D"/>
    <w:rsid w:val="00DA061A"/>
    <w:rsid w:val="00DE0487"/>
    <w:rsid w:val="00DE1E5E"/>
    <w:rsid w:val="00DE2575"/>
    <w:rsid w:val="00DE3AAB"/>
    <w:rsid w:val="00DE72B0"/>
    <w:rsid w:val="00DF13F4"/>
    <w:rsid w:val="00DF38ED"/>
    <w:rsid w:val="00DF5C59"/>
    <w:rsid w:val="00E0071E"/>
    <w:rsid w:val="00E02E1C"/>
    <w:rsid w:val="00E035F9"/>
    <w:rsid w:val="00E13F57"/>
    <w:rsid w:val="00E144AF"/>
    <w:rsid w:val="00E516E3"/>
    <w:rsid w:val="00E55A87"/>
    <w:rsid w:val="00E566BF"/>
    <w:rsid w:val="00E57F0A"/>
    <w:rsid w:val="00E67573"/>
    <w:rsid w:val="00E71765"/>
    <w:rsid w:val="00E77228"/>
    <w:rsid w:val="00E77FD0"/>
    <w:rsid w:val="00E92469"/>
    <w:rsid w:val="00E929F1"/>
    <w:rsid w:val="00E94381"/>
    <w:rsid w:val="00E97EB2"/>
    <w:rsid w:val="00EA0036"/>
    <w:rsid w:val="00EA3800"/>
    <w:rsid w:val="00EA648F"/>
    <w:rsid w:val="00EA68E9"/>
    <w:rsid w:val="00ED07DF"/>
    <w:rsid w:val="00ED0E65"/>
    <w:rsid w:val="00ED47B5"/>
    <w:rsid w:val="00ED7B37"/>
    <w:rsid w:val="00EE0C43"/>
    <w:rsid w:val="00EE3149"/>
    <w:rsid w:val="00EE68D4"/>
    <w:rsid w:val="00EE7FA8"/>
    <w:rsid w:val="00EF3B81"/>
    <w:rsid w:val="00F13C71"/>
    <w:rsid w:val="00F23149"/>
    <w:rsid w:val="00F25EDB"/>
    <w:rsid w:val="00F33D5C"/>
    <w:rsid w:val="00F34B13"/>
    <w:rsid w:val="00F36D49"/>
    <w:rsid w:val="00F47A32"/>
    <w:rsid w:val="00F553C3"/>
    <w:rsid w:val="00F604A7"/>
    <w:rsid w:val="00F63F55"/>
    <w:rsid w:val="00F6551B"/>
    <w:rsid w:val="00F723AC"/>
    <w:rsid w:val="00F72FAD"/>
    <w:rsid w:val="00F77431"/>
    <w:rsid w:val="00F8143C"/>
    <w:rsid w:val="00F84633"/>
    <w:rsid w:val="00F8644C"/>
    <w:rsid w:val="00F877E3"/>
    <w:rsid w:val="00F90D39"/>
    <w:rsid w:val="00F93B30"/>
    <w:rsid w:val="00FA25DB"/>
    <w:rsid w:val="00FA3142"/>
    <w:rsid w:val="00FA4C53"/>
    <w:rsid w:val="00FA5EFB"/>
    <w:rsid w:val="00FA670B"/>
    <w:rsid w:val="00FB4A70"/>
    <w:rsid w:val="00FB6052"/>
    <w:rsid w:val="00FB72AF"/>
    <w:rsid w:val="00FC22C3"/>
    <w:rsid w:val="00FC494A"/>
    <w:rsid w:val="00FD18EC"/>
    <w:rsid w:val="00FD5ECD"/>
    <w:rsid w:val="00FE2530"/>
    <w:rsid w:val="00FE418B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FB5534"/>
  <w15:docId w15:val="{5C3C97FC-8266-4F67-A721-9B93B00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B22E1"/>
    <w:pPr>
      <w:spacing w:after="240" w:line="240" w:lineRule="exact"/>
    </w:pPr>
    <w:rPr>
      <w:rFonts w:cs="Siemens Sans Roman"/>
      <w:color w:val="000000" w:themeColor="text1"/>
      <w:spacing w:val="3"/>
      <w:kern w:val="8"/>
      <w:sz w:val="18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115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4B0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6612EA"/>
    <w:pPr>
      <w:keepNext/>
      <w:keepLines/>
      <w:spacing w:before="200"/>
      <w:outlineLvl w:val="1"/>
    </w:pPr>
    <w:rPr>
      <w:rFonts w:ascii="Times New Roman" w:eastAsia="Times New Roman" w:hAnsi="Times New Roman" w:cs="Times New Roman"/>
      <w:b/>
      <w:bCs/>
      <w:color w:val="EC6602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12EA"/>
    <w:rPr>
      <w:rFonts w:ascii="Times New Roman" w:eastAsia="Times New Roman" w:hAnsi="Times New Roman" w:cs="Times New Roman"/>
      <w:b/>
      <w:bCs/>
      <w:color w:val="EC6602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B11D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D7DAE"/>
    <w:rPr>
      <w:spacing w:val="2"/>
      <w:kern w:val="8"/>
      <w:sz w:val="19"/>
      <w:lang w:val="en-US"/>
    </w:rPr>
  </w:style>
  <w:style w:type="paragraph" w:styleId="Fuzeile">
    <w:name w:val="footer"/>
    <w:basedOn w:val="Standard"/>
    <w:link w:val="FuzeileZchn"/>
    <w:uiPriority w:val="99"/>
    <w:semiHidden/>
    <w:rsid w:val="00B11D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7DAE"/>
    <w:rPr>
      <w:spacing w:val="2"/>
      <w:kern w:val="8"/>
      <w:sz w:val="19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D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DAB"/>
    <w:rPr>
      <w:rFonts w:ascii="Tahoma" w:hAnsi="Tahoma" w:cs="Tahoma"/>
      <w:kern w:val="8"/>
      <w:sz w:val="16"/>
      <w:szCs w:val="16"/>
      <w:lang w:val="en-US"/>
    </w:rPr>
  </w:style>
  <w:style w:type="table" w:styleId="Tabellenraster">
    <w:name w:val="Table Grid"/>
    <w:basedOn w:val="NormaleTabelle"/>
    <w:uiPriority w:val="59"/>
    <w:rsid w:val="00117B9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headline42pt">
    <w:name w:val="_headline 42pt"/>
    <w:basedOn w:val="Standard"/>
    <w:next w:val="Standard"/>
    <w:qFormat/>
    <w:rsid w:val="002B22E1"/>
    <w:pPr>
      <w:tabs>
        <w:tab w:val="left" w:pos="153"/>
        <w:tab w:val="left" w:pos="306"/>
        <w:tab w:val="left" w:pos="459"/>
        <w:tab w:val="left" w:pos="612"/>
        <w:tab w:val="left" w:pos="765"/>
        <w:tab w:val="left" w:pos="919"/>
        <w:tab w:val="left" w:pos="1072"/>
        <w:tab w:val="left" w:pos="1225"/>
        <w:tab w:val="left" w:pos="1378"/>
        <w:tab w:val="left" w:pos="1531"/>
        <w:tab w:val="left" w:pos="1684"/>
        <w:tab w:val="left" w:pos="1837"/>
      </w:tabs>
      <w:spacing w:after="300" w:line="924" w:lineRule="exact"/>
      <w:contextualSpacing/>
    </w:pPr>
    <w:rPr>
      <w:rFonts w:ascii="SH-Bree-Headline" w:hAnsi="SH-Bree-Headline"/>
      <w:color w:val="EC6602" w:themeColor="background2"/>
      <w:spacing w:val="0"/>
      <w:sz w:val="84"/>
      <w:szCs w:val="71"/>
    </w:rPr>
  </w:style>
  <w:style w:type="paragraph" w:customStyle="1" w:styleId="footnote">
    <w:name w:val="_footnote"/>
    <w:basedOn w:val="Standard"/>
    <w:qFormat/>
    <w:rsid w:val="002B22E1"/>
    <w:pPr>
      <w:snapToGrid w:val="0"/>
      <w:spacing w:line="180" w:lineRule="exact"/>
    </w:pPr>
    <w:rPr>
      <w:rFonts w:ascii="Siemens Sans" w:hAnsi="Siemens Sans"/>
      <w:i/>
      <w:color w:val="FFFFFF" w:themeColor="background1"/>
      <w:sz w:val="13"/>
    </w:rPr>
  </w:style>
  <w:style w:type="paragraph" w:customStyle="1" w:styleId="urlkeyword9pt">
    <w:name w:val="_url keyword 9pt"/>
    <w:basedOn w:val="Standard"/>
    <w:qFormat/>
    <w:rsid w:val="002B22E1"/>
    <w:pPr>
      <w:spacing w:after="0"/>
    </w:pPr>
    <w:rPr>
      <w:rFonts w:ascii="Siemens Sans Black" w:hAnsi="Siemens Sans Black"/>
      <w:noProof/>
    </w:rPr>
  </w:style>
  <w:style w:type="paragraph" w:customStyle="1" w:styleId="bodytext9pt">
    <w:name w:val="_bodytext 9pt"/>
    <w:basedOn w:val="Standard"/>
    <w:qFormat/>
    <w:rsid w:val="002B22E1"/>
    <w:pPr>
      <w:snapToGrid w:val="0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606AEF"/>
    <w:pPr>
      <w:pBdr>
        <w:top w:val="single" w:sz="4" w:space="10" w:color="EC6602" w:themeColor="accent1"/>
        <w:bottom w:val="single" w:sz="4" w:space="10" w:color="EC6602" w:themeColor="accent1"/>
      </w:pBdr>
      <w:spacing w:before="360" w:after="360"/>
      <w:ind w:left="864" w:right="864"/>
      <w:jc w:val="center"/>
    </w:pPr>
    <w:rPr>
      <w:i/>
      <w:iCs/>
      <w:color w:val="EC660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6AEF"/>
    <w:rPr>
      <w:rFonts w:cs="Siemens Sans Roman"/>
      <w:i/>
      <w:iCs/>
      <w:color w:val="EC6602" w:themeColor="accent1"/>
      <w:spacing w:val="3"/>
      <w:kern w:val="8"/>
      <w:sz w:val="18"/>
      <w:lang w:val="en-US"/>
    </w:rPr>
  </w:style>
  <w:style w:type="table" w:customStyle="1" w:styleId="Tabellenraster1">
    <w:name w:val="Tabellenraster1"/>
    <w:basedOn w:val="NormaleTabelle"/>
    <w:next w:val="Tabellenraster"/>
    <w:rsid w:val="00A63AE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bodytextbold9pt">
    <w:name w:val="_bodytext bold_9pt"/>
    <w:basedOn w:val="Standard"/>
    <w:qFormat/>
    <w:rsid w:val="002B22E1"/>
    <w:pPr>
      <w:spacing w:after="0"/>
    </w:pPr>
    <w:rPr>
      <w:rFonts w:ascii="Siemens Sans" w:hAnsi="Siemens Sans"/>
      <w:b/>
    </w:rPr>
  </w:style>
  <w:style w:type="character" w:styleId="Seitenzahl">
    <w:name w:val="page number"/>
    <w:basedOn w:val="Absatz-Standardschriftart"/>
    <w:uiPriority w:val="99"/>
    <w:semiHidden/>
    <w:unhideWhenUsed/>
    <w:rsid w:val="005E60E3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15DDC"/>
    <w:rPr>
      <w:rFonts w:asciiTheme="majorHAnsi" w:eastAsiaTheme="majorEastAsia" w:hAnsiTheme="majorHAnsi" w:cstheme="majorBidi"/>
      <w:color w:val="B04B01" w:themeColor="accent1" w:themeShade="BF"/>
      <w:spacing w:val="3"/>
      <w:kern w:val="8"/>
      <w:sz w:val="32"/>
      <w:szCs w:val="32"/>
      <w:lang w:val="en-US"/>
    </w:rPr>
  </w:style>
  <w:style w:type="character" w:customStyle="1" w:styleId="cf01">
    <w:name w:val="cf01"/>
    <w:basedOn w:val="Absatz-Standardschriftart"/>
    <w:rsid w:val="00395C9B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274pm\AppData\Local\Temp\1f1b2e61-cc53-4811-95b0-e8c70def3ba0_CC_Brand_Word-Agenda.zip.ba0\CC_Brand_Word-Agenda\agenda_vs1_a4.dotx" TargetMode="External"/></Relationships>
</file>

<file path=word/theme/theme1.xml><?xml version="1.0" encoding="utf-8"?>
<a:theme xmlns:a="http://schemas.openxmlformats.org/drawingml/2006/main" name="SIEMENS Helthineers">
  <a:themeElements>
    <a:clrScheme name="Heathineers">
      <a:dk1>
        <a:srgbClr val="000000"/>
      </a:dk1>
      <a:lt1>
        <a:srgbClr val="FFFFFF"/>
      </a:lt1>
      <a:dk2>
        <a:srgbClr val="BFBFBF"/>
      </a:dk2>
      <a:lt2>
        <a:srgbClr val="EC6602"/>
      </a:lt2>
      <a:accent1>
        <a:srgbClr val="EC6602"/>
      </a:accent1>
      <a:accent2>
        <a:srgbClr val="000000"/>
      </a:accent2>
      <a:accent3>
        <a:srgbClr val="009999"/>
      </a:accent3>
      <a:accent4>
        <a:srgbClr val="363636"/>
      </a:accent4>
      <a:accent5>
        <a:srgbClr val="808080"/>
      </a:accent5>
      <a:accent6>
        <a:srgbClr val="BFBFBF"/>
      </a:accent6>
      <a:hlink>
        <a:srgbClr val="000000"/>
      </a:hlink>
      <a:folHlink>
        <a:srgbClr val="808080"/>
      </a:folHlink>
    </a:clrScheme>
    <a:fontScheme name="Healthineers">
      <a:majorFont>
        <a:latin typeface="SH-Bree-Headline"/>
        <a:ea typeface=""/>
        <a:cs typeface=""/>
      </a:majorFont>
      <a:minorFont>
        <a:latin typeface="Siemens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Orange 100%">
      <a:srgbClr val="EC6602"/>
    </a:custClr>
    <a:custClr name="Berry 100%">
      <a:srgbClr val="7A162D"/>
    </a:custClr>
    <a:custClr name="Petrol 100%">
      <a:srgbClr val="009999"/>
    </a:custClr>
    <a:custClr name="Black 100%">
      <a:srgbClr val="000000"/>
    </a:custClr>
    <a:custClr name="Yellow">
      <a:srgbClr val="FFD200"/>
    </a:custClr>
    <a:custClr name="Red">
      <a:srgbClr val="E7001D"/>
    </a:custClr>
    <a:custClr name="Light Blue">
      <a:srgbClr val="3ABFED"/>
    </a:custClr>
    <a:custClr name="Dark Blue">
      <a:srgbClr val="2B2483"/>
    </a:custClr>
    <a:custClr name="Green">
      <a:srgbClr val="009A38"/>
    </a:custClr>
    <a:custClr name="White">
      <a:srgbClr val="FFFFFF"/>
    </a:custClr>
    <a:custClr name="Orange  75%">
      <a:srgbClr val="F29257"/>
    </a:custClr>
    <a:custClr name="Berry 75%">
      <a:srgbClr val="A86C73"/>
    </a:custClr>
    <a:custClr name="Petrol 75%">
      <a:srgbClr val="00B9B9"/>
    </a:custClr>
    <a:custClr name="Black 75%">
      <a:srgbClr val="40404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50%">
      <a:srgbClr val="F9B591"/>
    </a:custClr>
    <a:custClr name="Berry 50%">
      <a:srgbClr val="C69B9E"/>
    </a:custClr>
    <a:custClr name="Petrol 50%">
      <a:srgbClr val="87D2D2"/>
    </a:custClr>
    <a:custClr name="Black  50%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25%">
      <a:srgbClr val="FDDDCB"/>
    </a:custClr>
    <a:custClr name="Berry 25%">
      <a:srgbClr val="E9D1D4"/>
    </a:custClr>
    <a:custClr name="Petrol 25%">
      <a:srgbClr val="C8E6E6"/>
    </a:custClr>
    <a:custClr name="Black 25%">
      <a:srgbClr val="BFBFB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Orange 10%">
      <a:srgbClr val="FEF1EE"/>
    </a:custClr>
    <a:custClr name="Berry 10%">
      <a:srgbClr val="F8ECEA"/>
    </a:custClr>
    <a:custClr name="Petrol 10%">
      <a:srgbClr val="E8F6F7"/>
    </a:custClr>
    <a:custClr name="Black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räsentation1" id="{63846EA6-E416-604B-AEB9-7D6D7F6F7B35}" vid="{DA9CEB7C-1E33-5443-932E-466A21DA0D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160C4A37AC645A6569B84425DCC46" ma:contentTypeVersion="19" ma:contentTypeDescription="Ein neues Dokument erstellen." ma:contentTypeScope="" ma:versionID="865198a964427fea0268f99c9df79eac">
  <xsd:schema xmlns:xsd="http://www.w3.org/2001/XMLSchema" xmlns:xs="http://www.w3.org/2001/XMLSchema" xmlns:p="http://schemas.microsoft.com/office/2006/metadata/properties" xmlns:ns2="a121a48b-1965-4877-a53a-e4a8b661635a" xmlns:ns3="c4efa287-0cae-447b-9fb7-d0ad1609a815" targetNamespace="http://schemas.microsoft.com/office/2006/metadata/properties" ma:root="true" ma:fieldsID="d1cf704e0ae2194e21ee06972fbaef56" ns2:_="" ns3:_="">
    <xsd:import namespace="a121a48b-1965-4877-a53a-e4a8b661635a"/>
    <xsd:import namespace="c4efa287-0cae-447b-9fb7-d0ad1609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a48b-1965-4877-a53a-e4a8b6616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a287-0cae-447b-9fb7-d0ad1609a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333df-cc28-4b70-9166-f53df234122e}" ma:internalName="TaxCatchAll" ma:showField="CatchAllData" ma:web="c4efa287-0cae-447b-9fb7-d0ad1609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fa287-0cae-447b-9fb7-d0ad1609a815" xsi:nil="true"/>
    <lcf76f155ced4ddcb4097134ff3c332f xmlns="a121a48b-1965-4877-a53a-e4a8b66163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55BF9-26CC-46AC-A77C-B84F80D6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1a48b-1965-4877-a53a-e4a8b661635a"/>
    <ds:schemaRef ds:uri="c4efa287-0cae-447b-9fb7-d0ad1609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917A8-ECDC-484B-905E-A95A01E80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138B0-7899-484E-9FAE-588FCA5799E7}">
  <ds:schemaRefs>
    <ds:schemaRef ds:uri="http://schemas.microsoft.com/office/2006/metadata/properties"/>
    <ds:schemaRef ds:uri="http://schemas.microsoft.com/office/infopath/2007/PartnerControls"/>
    <ds:schemaRef ds:uri="c4efa287-0cae-447b-9fb7-d0ad1609a815"/>
    <ds:schemaRef ds:uri="a121a48b-1965-4877-a53a-e4a8b661635a"/>
  </ds:schemaRefs>
</ds:datastoreItem>
</file>

<file path=customXml/itemProps4.xml><?xml version="1.0" encoding="utf-8"?>
<ds:datastoreItem xmlns:ds="http://schemas.openxmlformats.org/officeDocument/2006/customXml" ds:itemID="{AE7C15D2-03ED-4C6D-8778-7B55DC6EEA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agenda_vs1_a4.dotx</Template>
  <TotalTime>0</TotalTime>
  <Pages>1</Pages>
  <Words>59</Words>
  <Characters>360</Characters>
  <Application>Microsoft Office Word</Application>
  <DocSecurity>0</DocSecurity>
  <Lines>36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Romy (SHS EMEA CWE SUI PSM-DX FAS)</dc:creator>
  <cp:lastModifiedBy>Hess, Romy</cp:lastModifiedBy>
  <cp:revision>2</cp:revision>
  <cp:lastPrinted>2024-11-13T13:44:00Z</cp:lastPrinted>
  <dcterms:created xsi:type="dcterms:W3CDTF">2026-03-03T08:45:00Z</dcterms:created>
  <dcterms:modified xsi:type="dcterms:W3CDTF">2026-03-03T08:45:00Z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0x0101008D6160C4A37AC645A6569B84425DCC46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2024-07-23T11:38:55Z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6c007d65-9e1c-4f0e-b84e-d915e77358e7</vt:lpwstr>
  </property>
  <property fmtid="{D5CDD505-2E9C-101B-9397-08002B2CF9AE}" pid="9" name="MSIP_Label_ff6dbec8-95a8-4638-9f5f-bd076536645c_ContentBits">
    <vt:lpwstr>0</vt:lpwstr>
  </property>
</Properties>
</file>